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35" w:rsidRDefault="00595335">
      <w:pPr>
        <w:pStyle w:val="NormalWeb"/>
        <w:widowControl/>
        <w:shd w:val="clear" w:color="auto" w:fill="FFFFFF"/>
        <w:spacing w:beforeAutospacing="0" w:afterAutospacing="0" w:line="500" w:lineRule="exact"/>
        <w:jc w:val="center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tbl>
      <w:tblPr>
        <w:tblpPr w:leftFromText="180" w:rightFromText="180" w:vertAnchor="text" w:horzAnchor="page" w:tblpX="1368" w:tblpY="-13405"/>
        <w:tblOverlap w:val="never"/>
        <w:tblW w:w="9220" w:type="dxa"/>
        <w:tblLayout w:type="fixed"/>
        <w:tblLook w:val="00A0"/>
      </w:tblPr>
      <w:tblGrid>
        <w:gridCol w:w="1096"/>
        <w:gridCol w:w="1304"/>
        <w:gridCol w:w="592"/>
        <w:gridCol w:w="126"/>
        <w:gridCol w:w="236"/>
        <w:gridCol w:w="739"/>
        <w:gridCol w:w="930"/>
        <w:gridCol w:w="255"/>
        <w:gridCol w:w="1005"/>
        <w:gridCol w:w="1244"/>
        <w:gridCol w:w="1693"/>
      </w:tblGrid>
      <w:tr w:rsidR="00595335" w:rsidRPr="005652FA">
        <w:trPr>
          <w:trHeight w:val="1278"/>
        </w:trPr>
        <w:tc>
          <w:tcPr>
            <w:tcW w:w="92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5335" w:rsidRPr="005652FA" w:rsidRDefault="00595335">
            <w:pPr>
              <w:widowControl/>
              <w:spacing w:line="440" w:lineRule="exac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95335" w:rsidRPr="005652FA" w:rsidRDefault="00595335">
            <w:pPr>
              <w:widowControl/>
              <w:spacing w:line="440" w:lineRule="exac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95335" w:rsidRPr="005652FA" w:rsidRDefault="00595335">
            <w:pPr>
              <w:widowControl/>
              <w:spacing w:line="440" w:lineRule="exac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5652F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附件：</w:t>
            </w:r>
          </w:p>
          <w:p w:rsidR="00595335" w:rsidRPr="005652FA" w:rsidRDefault="00595335"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 w:rsidRPr="005652F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宜秀区广电局</w:t>
            </w:r>
            <w:r w:rsidRPr="005652FA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2018</w:t>
            </w:r>
            <w:r w:rsidRPr="005652F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年公开招聘人员报名表</w:t>
            </w:r>
          </w:p>
          <w:p w:rsidR="00595335" w:rsidRPr="005652FA" w:rsidRDefault="00595335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595335" w:rsidRPr="005652FA">
        <w:trPr>
          <w:trHeight w:val="68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Default="0059533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5652FA"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Default="0059533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5652FA"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Default="0059533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5652FA"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>照片</w:t>
            </w:r>
            <w:r w:rsidRPr="005652FA">
              <w:rPr>
                <w:rFonts w:ascii="宋体" w:cs="宋体"/>
                <w:kern w:val="0"/>
                <w:szCs w:val="21"/>
              </w:rPr>
              <w:br/>
            </w:r>
            <w:r w:rsidRPr="005652FA">
              <w:rPr>
                <w:rFonts w:ascii="宋体" w:hAnsi="宋体" w:cs="宋体" w:hint="eastAsia"/>
                <w:kern w:val="0"/>
                <w:szCs w:val="21"/>
              </w:rPr>
              <w:t>粘贴处</w:t>
            </w:r>
          </w:p>
        </w:tc>
      </w:tr>
      <w:tr w:rsidR="00595335" w:rsidRPr="005652FA">
        <w:trPr>
          <w:trHeight w:val="61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5652FA"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Default="0059533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5652FA"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Default="0059533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>职业资格证书名称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95335" w:rsidRPr="005652FA">
        <w:trPr>
          <w:trHeight w:val="9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Default="0059533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Default="00595335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  <w:p w:rsidR="00595335" w:rsidRDefault="0059533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>及院校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95335" w:rsidRPr="005652FA">
        <w:trPr>
          <w:trHeight w:val="617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Default="0059533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5652FA"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5652FA"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5652FA"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Default="0059533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5652FA">
              <w:rPr>
                <w:rFonts w:hint="eastAsia"/>
                <w:kern w:val="0"/>
                <w:szCs w:val="21"/>
              </w:rPr>
              <w:t xml:space="preserve">　</w:t>
            </w:r>
          </w:p>
        </w:tc>
      </w:tr>
      <w:tr w:rsidR="00595335" w:rsidRPr="005652FA">
        <w:trPr>
          <w:trHeight w:val="2608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  <w:p w:rsidR="00595335" w:rsidRPr="005652FA" w:rsidRDefault="0059533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  <w:p w:rsidR="00595335" w:rsidRPr="005652FA" w:rsidRDefault="0059533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>简</w:t>
            </w:r>
          </w:p>
          <w:p w:rsidR="00595335" w:rsidRPr="005652FA" w:rsidRDefault="0059533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81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5652FA">
              <w:rPr>
                <w:rFonts w:hint="eastAsia"/>
                <w:kern w:val="0"/>
                <w:szCs w:val="21"/>
              </w:rPr>
              <w:t xml:space="preserve">　</w:t>
            </w:r>
          </w:p>
        </w:tc>
      </w:tr>
      <w:tr w:rsidR="00595335" w:rsidRPr="005652FA">
        <w:trPr>
          <w:trHeight w:val="1595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>考生诚信承诺意见</w:t>
            </w:r>
          </w:p>
        </w:tc>
        <w:tc>
          <w:tcPr>
            <w:tcW w:w="812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  <w:p w:rsidR="00595335" w:rsidRPr="005652FA" w:rsidRDefault="00595335">
            <w:pPr>
              <w:widowControl/>
              <w:spacing w:line="320" w:lineRule="exact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本人郑重承诺</w:t>
            </w:r>
            <w:r w:rsidRPr="005652FA">
              <w:rPr>
                <w:b/>
                <w:bCs/>
                <w:kern w:val="0"/>
                <w:szCs w:val="21"/>
              </w:rPr>
              <w:t>:</w:t>
            </w:r>
            <w:r w:rsidRPr="005652FA">
              <w:rPr>
                <w:b/>
                <w:bCs/>
                <w:kern w:val="0"/>
                <w:szCs w:val="21"/>
              </w:rPr>
              <w:br/>
              <w:t>1</w:t>
            </w:r>
            <w:r w:rsidRPr="005652F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、上述所填写的内容及所提供报名材料、证件均真实有效，若有虚假，将取消聘用资格。</w:t>
            </w:r>
            <w:r w:rsidRPr="005652FA">
              <w:rPr>
                <w:rFonts w:ascii="宋体" w:cs="宋体"/>
                <w:b/>
                <w:bCs/>
                <w:kern w:val="0"/>
                <w:szCs w:val="21"/>
              </w:rPr>
              <w:br/>
            </w:r>
            <w:r w:rsidRPr="005652FA">
              <w:rPr>
                <w:b/>
                <w:bCs/>
                <w:kern w:val="0"/>
                <w:szCs w:val="21"/>
              </w:rPr>
              <w:t>2</w:t>
            </w:r>
            <w:r w:rsidRPr="005652F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、凭有效身份证和准考证进入考场，如因身份证无效不能参加考试，责任自负。</w:t>
            </w:r>
            <w:r w:rsidRPr="005652FA">
              <w:rPr>
                <w:b/>
                <w:bCs/>
                <w:kern w:val="0"/>
                <w:szCs w:val="21"/>
              </w:rPr>
              <w:t xml:space="preserve"> </w:t>
            </w:r>
            <w:r w:rsidRPr="005652FA">
              <w:rPr>
                <w:b/>
                <w:bCs/>
                <w:kern w:val="0"/>
                <w:szCs w:val="21"/>
              </w:rPr>
              <w:br/>
              <w:t xml:space="preserve">                                          </w:t>
            </w:r>
            <w:r w:rsidRPr="005652FA">
              <w:rPr>
                <w:b/>
                <w:bCs/>
                <w:kern w:val="0"/>
                <w:szCs w:val="21"/>
              </w:rPr>
              <w:br/>
            </w:r>
            <w:r w:rsidRPr="005652FA"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95335" w:rsidRPr="005652FA">
        <w:trPr>
          <w:trHeight w:val="1275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>报考人签名：</w:t>
            </w: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335" w:rsidRPr="005652FA" w:rsidRDefault="0059533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 w:rsidRPr="005652FA">
              <w:rPr>
                <w:rFonts w:hint="eastAsia"/>
                <w:kern w:val="0"/>
                <w:szCs w:val="21"/>
              </w:rPr>
              <w:t xml:space="preserve">　</w:t>
            </w:r>
            <w:r w:rsidRPr="005652FA">
              <w:rPr>
                <w:kern w:val="0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5335" w:rsidRPr="005652FA" w:rsidRDefault="00595335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652FA">
              <w:rPr>
                <w:rFonts w:ascii="宋体" w:hAnsi="宋体" w:cs="宋体" w:hint="eastAsia"/>
                <w:kern w:val="0"/>
                <w:szCs w:val="21"/>
              </w:rPr>
              <w:t>报名时间：</w:t>
            </w:r>
            <w:r w:rsidRPr="005652F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5335" w:rsidRPr="005652FA" w:rsidRDefault="00595335">
            <w:pPr>
              <w:widowControl/>
              <w:spacing w:line="320" w:lineRule="exact"/>
              <w:rPr>
                <w:kern w:val="0"/>
                <w:szCs w:val="21"/>
              </w:rPr>
            </w:pPr>
            <w:r w:rsidRPr="005652FA">
              <w:rPr>
                <w:rFonts w:hint="eastAsia"/>
                <w:kern w:val="0"/>
                <w:szCs w:val="21"/>
              </w:rPr>
              <w:t xml:space="preserve">　</w:t>
            </w:r>
          </w:p>
          <w:p w:rsidR="00595335" w:rsidRPr="005652FA" w:rsidRDefault="00595335">
            <w:pPr>
              <w:widowControl/>
              <w:spacing w:line="320" w:lineRule="exact"/>
              <w:rPr>
                <w:kern w:val="0"/>
                <w:szCs w:val="21"/>
              </w:rPr>
            </w:pPr>
            <w:r w:rsidRPr="005652FA">
              <w:rPr>
                <w:rFonts w:hint="eastAsia"/>
                <w:kern w:val="0"/>
                <w:szCs w:val="21"/>
              </w:rPr>
              <w:t xml:space="preserve">　</w:t>
            </w:r>
          </w:p>
          <w:p w:rsidR="00595335" w:rsidRPr="005652FA" w:rsidRDefault="00595335">
            <w:pPr>
              <w:widowControl/>
              <w:spacing w:line="320" w:lineRule="exact"/>
              <w:rPr>
                <w:kern w:val="0"/>
                <w:szCs w:val="21"/>
              </w:rPr>
            </w:pPr>
            <w:r w:rsidRPr="005652FA">
              <w:rPr>
                <w:rFonts w:hint="eastAsia"/>
                <w:kern w:val="0"/>
                <w:szCs w:val="21"/>
              </w:rPr>
              <w:t xml:space="preserve">　</w:t>
            </w:r>
          </w:p>
        </w:tc>
      </w:tr>
      <w:tr w:rsidR="00595335" w:rsidRPr="005652FA">
        <w:trPr>
          <w:trHeight w:val="3051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35" w:rsidRDefault="00595335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资格审查意见</w:t>
            </w:r>
          </w:p>
        </w:tc>
        <w:tc>
          <w:tcPr>
            <w:tcW w:w="812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95335" w:rsidRPr="005652FA" w:rsidRDefault="0059533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5652FA">
              <w:rPr>
                <w:rFonts w:ascii="宋体" w:cs="宋体"/>
                <w:kern w:val="0"/>
                <w:szCs w:val="21"/>
              </w:rPr>
              <w:br/>
            </w:r>
            <w:r w:rsidRPr="005652FA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 w:rsidRPr="005652FA">
              <w:rPr>
                <w:rFonts w:ascii="宋体" w:hAnsi="宋体" w:cs="宋体"/>
                <w:kern w:val="0"/>
                <w:szCs w:val="21"/>
              </w:rPr>
              <w:br/>
              <w:t xml:space="preserve">        </w:t>
            </w:r>
            <w:r w:rsidRPr="005652FA">
              <w:rPr>
                <w:rFonts w:ascii="宋体" w:hAnsi="宋体" w:cs="宋体"/>
                <w:kern w:val="0"/>
                <w:szCs w:val="21"/>
              </w:rPr>
              <w:br/>
              <w:t xml:space="preserve">        </w:t>
            </w:r>
            <w:r w:rsidRPr="005652FA">
              <w:rPr>
                <w:rFonts w:ascii="宋体" w:hAnsi="宋体" w:cs="宋体" w:hint="eastAsia"/>
                <w:kern w:val="0"/>
                <w:szCs w:val="21"/>
              </w:rPr>
              <w:t>审核人签名：</w:t>
            </w:r>
            <w:r w:rsidRPr="005652FA"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 w:rsidRPr="005652FA">
              <w:rPr>
                <w:rFonts w:ascii="宋体" w:hAnsi="宋体" w:cs="宋体"/>
                <w:kern w:val="0"/>
                <w:szCs w:val="21"/>
              </w:rPr>
              <w:br/>
              <w:t xml:space="preserve">       </w:t>
            </w:r>
            <w:r w:rsidRPr="005652FA">
              <w:rPr>
                <w:rFonts w:ascii="宋体" w:hAnsi="宋体" w:cs="宋体"/>
                <w:kern w:val="0"/>
                <w:szCs w:val="21"/>
              </w:rPr>
              <w:br/>
              <w:t xml:space="preserve">            2018</w:t>
            </w:r>
            <w:r w:rsidRPr="005652F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5652FA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Pr="005652FA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5652FA"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 w:rsidRPr="005652FA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595335" w:rsidRDefault="00595335">
      <w:pPr>
        <w:pStyle w:val="NormalWeb"/>
        <w:widowControl/>
        <w:shd w:val="clear" w:color="auto" w:fill="FFFFFF"/>
        <w:spacing w:beforeAutospacing="0" w:afterAutospacing="0" w:line="500" w:lineRule="exact"/>
        <w:jc w:val="righ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sectPr w:rsidR="00595335" w:rsidSect="00DC23DA">
      <w:footerReference w:type="default" r:id="rId6"/>
      <w:pgSz w:w="11906" w:h="16838"/>
      <w:pgMar w:top="1327" w:right="1633" w:bottom="1327" w:left="163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335" w:rsidRDefault="00595335" w:rsidP="00DC23DA">
      <w:r>
        <w:separator/>
      </w:r>
    </w:p>
  </w:endnote>
  <w:endnote w:type="continuationSeparator" w:id="0">
    <w:p w:rsidR="00595335" w:rsidRDefault="00595335" w:rsidP="00DC2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335" w:rsidRDefault="0059533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595335" w:rsidRDefault="00595335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335" w:rsidRDefault="00595335" w:rsidP="00DC23DA">
      <w:r>
        <w:separator/>
      </w:r>
    </w:p>
  </w:footnote>
  <w:footnote w:type="continuationSeparator" w:id="0">
    <w:p w:rsidR="00595335" w:rsidRDefault="00595335" w:rsidP="00DC2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7A6FA1"/>
    <w:rsid w:val="00062DC8"/>
    <w:rsid w:val="0045092C"/>
    <w:rsid w:val="005652FA"/>
    <w:rsid w:val="00595335"/>
    <w:rsid w:val="00DC23DA"/>
    <w:rsid w:val="01AE75B5"/>
    <w:rsid w:val="03A156CB"/>
    <w:rsid w:val="14D513B8"/>
    <w:rsid w:val="15F53006"/>
    <w:rsid w:val="16F84111"/>
    <w:rsid w:val="1F3177F6"/>
    <w:rsid w:val="2BDD3BB7"/>
    <w:rsid w:val="35A5359A"/>
    <w:rsid w:val="3A845C68"/>
    <w:rsid w:val="3B634130"/>
    <w:rsid w:val="3B7A6FA1"/>
    <w:rsid w:val="40405A1B"/>
    <w:rsid w:val="408353B0"/>
    <w:rsid w:val="4AEA771D"/>
    <w:rsid w:val="4E9E184C"/>
    <w:rsid w:val="5DF16372"/>
    <w:rsid w:val="6A244A04"/>
    <w:rsid w:val="6A8226BB"/>
    <w:rsid w:val="6AB06057"/>
    <w:rsid w:val="6C3B1513"/>
    <w:rsid w:val="6D535020"/>
    <w:rsid w:val="7607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DA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C23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628F8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C23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28F8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DC23DA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DC23DA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187</Words>
  <Characters>1069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Administrator</dc:creator>
  <cp:keywords/>
  <dc:description/>
  <cp:lastModifiedBy>USER</cp:lastModifiedBy>
  <cp:revision>2</cp:revision>
  <cp:lastPrinted>2018-11-06T02:07:00Z</cp:lastPrinted>
  <dcterms:created xsi:type="dcterms:W3CDTF">2018-11-22T03:18:00Z</dcterms:created>
  <dcterms:modified xsi:type="dcterms:W3CDTF">2018-11-22T03:18:00Z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