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hint="eastAsia" w:asci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附件2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肥西县2018年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县水务局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选调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河长办</w:t>
      </w:r>
    </w:p>
    <w:p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工作人员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报名资格审查表</w:t>
      </w:r>
    </w:p>
    <w:bookmarkEnd w:id="0"/>
    <w:p>
      <w:pPr>
        <w:spacing w:line="20" w:lineRule="exact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tbl>
      <w:tblPr>
        <w:tblStyle w:val="3"/>
        <w:tblpPr w:leftFromText="180" w:rightFromText="180" w:vertAnchor="page" w:horzAnchor="page" w:tblpX="1172" w:tblpY="3174"/>
        <w:tblW w:w="96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16"/>
        <w:gridCol w:w="1067"/>
        <w:gridCol w:w="890"/>
        <w:gridCol w:w="959"/>
        <w:gridCol w:w="884"/>
        <w:gridCol w:w="767"/>
        <w:gridCol w:w="983"/>
        <w:gridCol w:w="1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6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寸正面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免冠彩色证件照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2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（有效电话）</w:t>
            </w:r>
          </w:p>
        </w:tc>
        <w:tc>
          <w:tcPr>
            <w:tcW w:w="2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毕业时间及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院校</w:t>
            </w:r>
          </w:p>
        </w:tc>
        <w:tc>
          <w:tcPr>
            <w:tcW w:w="48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51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是否在编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在岗人员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本人教育及工作简历</w:t>
            </w:r>
          </w:p>
        </w:tc>
        <w:tc>
          <w:tcPr>
            <w:tcW w:w="80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809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（盖章）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审核意见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</w:p>
        </w:tc>
        <w:tc>
          <w:tcPr>
            <w:tcW w:w="809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初核人（县水务局）：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年   月   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复核人（县编办、县人社局）：                 年   月   日</w:t>
            </w:r>
          </w:p>
        </w:tc>
      </w:tr>
    </w:tbl>
    <w:p>
      <w:pPr>
        <w:tabs>
          <w:tab w:val="left" w:pos="2653"/>
        </w:tabs>
        <w:jc w:val="left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F04CB"/>
    <w:rsid w:val="05EF04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2018-08-15T09:20:00Z</dcterms:created>
  <dc:creator>PC</dc:creator>
  <cp:lastModifiedBy>PC</cp:lastModifiedBy>
  <dcterms:modified xsi:type="dcterms:W3CDTF">2018-08-15T09:21:33Z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